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E2" w:rsidRPr="00E36733" w:rsidRDefault="008E6BE2" w:rsidP="00E3673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E36733">
        <w:rPr>
          <w:rFonts w:ascii="Times New Roman" w:hAnsi="Times New Roman"/>
          <w:b/>
          <w:i/>
          <w:sz w:val="24"/>
          <w:szCs w:val="24"/>
        </w:rPr>
        <w:t>Вариант 17</w:t>
      </w:r>
    </w:p>
    <w:p w:rsidR="008E6BE2" w:rsidRPr="00E36733" w:rsidRDefault="008E6BE2" w:rsidP="00E36733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6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группе студентов всего три молодых человека, а остальные девушки. И каждый из молодых людей появляется на занятии по теории вероятностей с вероятностью 0,7. Для случайного числа молодых людей, пропустивших очередное занятие   по   теории   вероятностей,   составьте  таблицу распределения, интегральную функцию </w:t>
      </w:r>
      <w:r w:rsidRPr="00E36733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E36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и ее график, а также найдите значение </w:t>
      </w:r>
      <w:r w:rsidRPr="00E36733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E36733">
        <w:rPr>
          <w:rFonts w:ascii="Times New Roman" w:hAnsi="Times New Roman"/>
          <w:color w:val="000000"/>
          <w:sz w:val="24"/>
          <w:szCs w:val="24"/>
          <w:lang w:eastAsia="ru-RU"/>
        </w:rPr>
        <w:t>(1.9).</w:t>
      </w:r>
    </w:p>
    <w:p w:rsidR="008E6BE2" w:rsidRPr="00E36733" w:rsidRDefault="008E6BE2" w:rsidP="00E367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6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0.189, б) 0.973, в) </w:t>
      </w:r>
      <w:smartTag w:uri="urn:schemas-microsoft-com:office:smarttags" w:element="metricconverter">
        <w:smartTagPr>
          <w:attr w:name="ProductID" w:val="0.441, г"/>
        </w:smartTagPr>
        <w:r w:rsidRPr="00E36733">
          <w:rPr>
            <w:rFonts w:ascii="Times New Roman" w:hAnsi="Times New Roman"/>
            <w:color w:val="000000"/>
            <w:sz w:val="24"/>
            <w:szCs w:val="24"/>
            <w:lang w:eastAsia="ru-RU"/>
          </w:rPr>
          <w:t>0.441, г</w:t>
        </w:r>
      </w:smartTag>
      <w:r w:rsidRPr="00E36733">
        <w:rPr>
          <w:rFonts w:ascii="Times New Roman" w:hAnsi="Times New Roman"/>
          <w:color w:val="000000"/>
          <w:sz w:val="24"/>
          <w:szCs w:val="24"/>
          <w:lang w:eastAsia="ru-RU"/>
        </w:rPr>
        <w:t>) 0.784.</w:t>
      </w:r>
    </w:p>
    <w:p w:rsidR="008E6BE2" w:rsidRPr="00E36733" w:rsidRDefault="008E6BE2" w:rsidP="00E367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E6BE2" w:rsidRPr="00E36733" w:rsidRDefault="008E6BE2" w:rsidP="00E36733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6733">
        <w:rPr>
          <w:rFonts w:ascii="Times New Roman" w:hAnsi="Times New Roman"/>
          <w:color w:val="000000"/>
          <w:sz w:val="24"/>
          <w:szCs w:val="24"/>
          <w:lang w:eastAsia="ru-RU"/>
        </w:rPr>
        <w:t>Стрелок производит три выстрела по одной мишени. Вероятность поражения цели при первом выстреле равна 0.6</w:t>
      </w:r>
      <w:r w:rsidRPr="00E36733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Т</w:t>
      </w:r>
      <w:r w:rsidRPr="00E36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при   втором  -  0.7,   при  третьем  -  0.8.   Найти математическое ожидание и дисперсию случайного числа поражений цели.</w:t>
      </w:r>
    </w:p>
    <w:p w:rsidR="008E6BE2" w:rsidRPr="00E36733" w:rsidRDefault="008E6BE2" w:rsidP="00E367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6733">
        <w:rPr>
          <w:rFonts w:ascii="Times New Roman" w:hAnsi="Times New Roman"/>
          <w:color w:val="000000"/>
          <w:sz w:val="24"/>
          <w:szCs w:val="24"/>
          <w:lang w:eastAsia="ru-RU"/>
        </w:rPr>
        <w:t>а) 1.8 и 0.61, б) 2.1 и 0.61, в) 1.8 и 0.78, г) 2.1 и 0.78.</w:t>
      </w:r>
    </w:p>
    <w:p w:rsidR="008E6BE2" w:rsidRPr="00E36733" w:rsidRDefault="008E6BE2" w:rsidP="00E367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E6BE2" w:rsidRPr="00E36733" w:rsidRDefault="008E6BE2" w:rsidP="00E36733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6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Составьте таблицы распределения вероятностей для суммы и произведения независимых случайных величин х и у, заданных таблицами распределения. Найдите дисперсии случайных величин </w:t>
      </w:r>
      <w:r w:rsidRPr="00E36733">
        <w:rPr>
          <w:rFonts w:ascii="Times New Roman" w:hAnsi="Times New Roman"/>
          <w:color w:val="000000"/>
          <w:sz w:val="24"/>
          <w:szCs w:val="24"/>
          <w:lang w:val="en-US" w:eastAsia="ru-RU"/>
        </w:rPr>
        <w:t>z</w:t>
      </w:r>
      <w:r w:rsidRPr="00E36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=х+у  и  </w:t>
      </w:r>
      <w:r w:rsidRPr="00E36733">
        <w:rPr>
          <w:rFonts w:ascii="Times New Roman" w:hAnsi="Times New Roman"/>
          <w:color w:val="000000"/>
          <w:sz w:val="24"/>
          <w:szCs w:val="24"/>
          <w:lang w:val="en-US" w:eastAsia="ru-RU"/>
        </w:rPr>
        <w:t>w</w:t>
      </w:r>
      <w:r w:rsidRPr="00E36733">
        <w:rPr>
          <w:rFonts w:ascii="Times New Roman" w:hAnsi="Times New Roman"/>
          <w:color w:val="000000"/>
          <w:sz w:val="24"/>
          <w:szCs w:val="24"/>
          <w:lang w:eastAsia="ru-RU"/>
        </w:rPr>
        <w:t>=х*у.</w:t>
      </w:r>
      <w:r w:rsidRPr="00E3673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E6BE2" w:rsidRPr="00E36733" w:rsidRDefault="008E6BE2" w:rsidP="00E367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"/>
        <w:gridCol w:w="720"/>
        <w:gridCol w:w="720"/>
        <w:gridCol w:w="720"/>
        <w:gridCol w:w="720"/>
        <w:gridCol w:w="720"/>
        <w:gridCol w:w="721"/>
        <w:gridCol w:w="721"/>
      </w:tblGrid>
      <w:tr w:rsidR="008E6BE2" w:rsidRPr="003851AC" w:rsidTr="00E36733">
        <w:trPr>
          <w:cantSplit/>
          <w:jc w:val="center"/>
        </w:trPr>
        <w:tc>
          <w:tcPr>
            <w:tcW w:w="720" w:type="dxa"/>
          </w:tcPr>
          <w:p w:rsidR="008E6BE2" w:rsidRPr="00E36733" w:rsidRDefault="008E6BE2" w:rsidP="00C8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6733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20" w:type="dxa"/>
          </w:tcPr>
          <w:p w:rsidR="008E6BE2" w:rsidRPr="00E36733" w:rsidRDefault="008E6BE2" w:rsidP="00C8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33">
              <w:rPr>
                <w:rFonts w:ascii="Times New Roman" w:hAnsi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720" w:type="dxa"/>
          </w:tcPr>
          <w:p w:rsidR="008E6BE2" w:rsidRPr="00E36733" w:rsidRDefault="008E6BE2" w:rsidP="00C8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33">
              <w:rPr>
                <w:rFonts w:ascii="Times New Roman" w:hAnsi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720" w:type="dxa"/>
            <w:vMerge w:val="restart"/>
            <w:tcBorders>
              <w:top w:val="nil"/>
              <w:bottom w:val="nil"/>
            </w:tcBorders>
          </w:tcPr>
          <w:p w:rsidR="008E6BE2" w:rsidRPr="00E36733" w:rsidRDefault="008E6BE2" w:rsidP="00C8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</w:tcPr>
          <w:p w:rsidR="008E6BE2" w:rsidRPr="00E36733" w:rsidRDefault="008E6BE2" w:rsidP="00C8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6733">
              <w:rPr>
                <w:rFonts w:ascii="Times New Roman" w:hAnsi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720" w:type="dxa"/>
          </w:tcPr>
          <w:p w:rsidR="008E6BE2" w:rsidRPr="00E36733" w:rsidRDefault="008E6BE2" w:rsidP="00C8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</w:tcPr>
          <w:p w:rsidR="008E6BE2" w:rsidRPr="00E36733" w:rsidRDefault="008E6BE2" w:rsidP="00C8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</w:tcPr>
          <w:p w:rsidR="008E6BE2" w:rsidRPr="00E36733" w:rsidRDefault="008E6BE2" w:rsidP="00C8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3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E6BE2" w:rsidRPr="003851AC" w:rsidTr="00E36733">
        <w:trPr>
          <w:cantSplit/>
          <w:jc w:val="center"/>
        </w:trPr>
        <w:tc>
          <w:tcPr>
            <w:tcW w:w="720" w:type="dxa"/>
          </w:tcPr>
          <w:p w:rsidR="008E6BE2" w:rsidRPr="00E36733" w:rsidRDefault="008E6BE2" w:rsidP="00C8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6733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720" w:type="dxa"/>
          </w:tcPr>
          <w:p w:rsidR="008E6BE2" w:rsidRPr="00E36733" w:rsidRDefault="008E6BE2" w:rsidP="00C8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33">
              <w:rPr>
                <w:rFonts w:ascii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20" w:type="dxa"/>
          </w:tcPr>
          <w:p w:rsidR="008E6BE2" w:rsidRPr="00E36733" w:rsidRDefault="008E6BE2" w:rsidP="00C8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33">
              <w:rPr>
                <w:rFonts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8E6BE2" w:rsidRPr="00E36733" w:rsidRDefault="008E6BE2" w:rsidP="00C85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</w:tcPr>
          <w:p w:rsidR="008E6BE2" w:rsidRPr="00E36733" w:rsidRDefault="008E6BE2" w:rsidP="00C8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33">
              <w:rPr>
                <w:rFonts w:ascii="Times New Roman" w:hAnsi="Times New Roman"/>
                <w:sz w:val="24"/>
                <w:szCs w:val="24"/>
                <w:lang w:val="en-US" w:eastAsia="ru-RU"/>
              </w:rPr>
              <w:t>Q</w:t>
            </w:r>
          </w:p>
        </w:tc>
        <w:tc>
          <w:tcPr>
            <w:tcW w:w="720" w:type="dxa"/>
          </w:tcPr>
          <w:p w:rsidR="008E6BE2" w:rsidRPr="00E36733" w:rsidRDefault="008E6BE2" w:rsidP="00C8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33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21" w:type="dxa"/>
          </w:tcPr>
          <w:p w:rsidR="008E6BE2" w:rsidRPr="00E36733" w:rsidRDefault="008E6BE2" w:rsidP="00C8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33">
              <w:rPr>
                <w:rFonts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21" w:type="dxa"/>
          </w:tcPr>
          <w:p w:rsidR="008E6BE2" w:rsidRPr="00E36733" w:rsidRDefault="008E6BE2" w:rsidP="00C8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33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</w:tbl>
    <w:p w:rsidR="008E6BE2" w:rsidRPr="00E36733" w:rsidRDefault="008E6BE2" w:rsidP="00E367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E6BE2" w:rsidRPr="00E36733" w:rsidRDefault="008E6BE2" w:rsidP="00E367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6733">
        <w:rPr>
          <w:rFonts w:ascii="Times New Roman" w:hAnsi="Times New Roman"/>
          <w:color w:val="000000"/>
          <w:sz w:val="24"/>
          <w:szCs w:val="24"/>
          <w:lang w:eastAsia="ru-RU"/>
        </w:rPr>
        <w:t>а) 6.49 и 1.53, б) 6.35 и 1.84, в) 6.38 и 1.65, г) 5.98 и 1.48.</w:t>
      </w:r>
    </w:p>
    <w:p w:rsidR="008E6BE2" w:rsidRPr="00E36733" w:rsidRDefault="008E6BE2" w:rsidP="00E367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E6BE2" w:rsidRPr="00E36733" w:rsidRDefault="008E6BE2" w:rsidP="00E36733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6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Найдите математическое ожидание и дисперсию случайной величины </w:t>
      </w:r>
      <w:r w:rsidRPr="00E36733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E36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заданной плотностью вероятности </w:t>
      </w:r>
      <w:r w:rsidRPr="00E36733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E3673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(х). </w:t>
      </w:r>
      <w:r w:rsidRPr="00E36733">
        <w:rPr>
          <w:rFonts w:ascii="Times New Roman" w:hAnsi="Times New Roman"/>
          <w:color w:val="000000"/>
          <w:sz w:val="24"/>
          <w:szCs w:val="24"/>
          <w:lang w:eastAsia="ru-RU"/>
        </w:rPr>
        <w:t>Для   контроля   приведены   значения   математического ожидания и дисперсии</w:t>
      </w:r>
    </w:p>
    <w:p w:rsidR="008E6BE2" w:rsidRPr="00E36733" w:rsidRDefault="008E6BE2" w:rsidP="00E367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36733">
        <w:rPr>
          <w:rFonts w:ascii="Times New Roman" w:eastAsia="Times New Roman" w:hAnsi="Times New Roman"/>
          <w:position w:val="-50"/>
          <w:sz w:val="24"/>
          <w:szCs w:val="24"/>
          <w:lang w:eastAsia="ru-RU"/>
        </w:rPr>
        <w:object w:dxaOrig="300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56.25pt" o:ole="">
            <v:imagedata r:id="rId5" o:title=""/>
          </v:shape>
          <o:OLEObject Type="Embed" ProgID="Equation.DSMT4" ShapeID="_x0000_i1025" DrawAspect="Content" ObjectID="_1350272740" r:id="rId6"/>
        </w:object>
      </w:r>
    </w:p>
    <w:p w:rsidR="008E6BE2" w:rsidRPr="00E36733" w:rsidRDefault="008E6BE2" w:rsidP="00E367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6733">
        <w:rPr>
          <w:rFonts w:ascii="Times New Roman" w:hAnsi="Times New Roman"/>
          <w:color w:val="000000"/>
          <w:sz w:val="24"/>
          <w:szCs w:val="24"/>
          <w:lang w:eastAsia="ru-RU"/>
        </w:rPr>
        <w:t>а) 0.50 и 0.12, б) 0.56 и 0.08, в) 0.67 и 0.12, г) 0.67 и 0.06.</w:t>
      </w:r>
    </w:p>
    <w:p w:rsidR="008E6BE2" w:rsidRPr="00E36733" w:rsidRDefault="008E6BE2" w:rsidP="00E367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E6BE2" w:rsidRPr="00E36733" w:rsidRDefault="008E6BE2" w:rsidP="00E36733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E36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Дана </w:t>
      </w:r>
      <w:r w:rsidRPr="00E36733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E36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- плотность вероятности случайной величины х. Найти: а) коэффициент а; б) функцию распределения </w:t>
      </w:r>
      <w:r w:rsidRPr="00E36733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E36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(х). Построить графики </w:t>
      </w:r>
      <w:r w:rsidRPr="00E36733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E36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и </w:t>
      </w:r>
      <w:r w:rsidRPr="00E36733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E36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(х). Вычислить вероятность попадания случайной величины в интервал </w:t>
      </w:r>
      <w:r w:rsidRPr="00E3673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(α;β). </w:t>
      </w:r>
      <w:r w:rsidRPr="00E36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контроля приведены значения вероятности попадания случайной величины в интервал </w:t>
      </w:r>
      <w:r w:rsidRPr="00E3673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(α;β).</w:t>
      </w:r>
    </w:p>
    <w:p w:rsidR="008E6BE2" w:rsidRPr="00E36733" w:rsidRDefault="008E6BE2" w:rsidP="00E367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36733">
        <w:rPr>
          <w:rFonts w:ascii="Times New Roman" w:eastAsia="Times New Roman" w:hAnsi="Times New Roman"/>
          <w:position w:val="-52"/>
          <w:sz w:val="24"/>
          <w:szCs w:val="24"/>
          <w:lang w:eastAsia="ru-RU"/>
        </w:rPr>
        <w:object w:dxaOrig="4905" w:dyaOrig="1155">
          <v:shape id="_x0000_i1026" type="#_x0000_t75" style="width:245.25pt;height:57.75pt" o:ole="">
            <v:imagedata r:id="rId7" o:title=""/>
          </v:shape>
          <o:OLEObject Type="Embed" ProgID="Equation.DSMT4" ShapeID="_x0000_i1026" DrawAspect="Content" ObjectID="_1350272741" r:id="rId8"/>
        </w:object>
      </w:r>
    </w:p>
    <w:p w:rsidR="008E6BE2" w:rsidRPr="00E36733" w:rsidRDefault="008E6BE2" w:rsidP="00E367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6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0.344, б) 0.875, в) </w:t>
      </w:r>
      <w:smartTag w:uri="urn:schemas-microsoft-com:office:smarttags" w:element="metricconverter">
        <w:smartTagPr>
          <w:attr w:name="ProductID" w:val="0.516, г"/>
        </w:smartTagPr>
        <w:r w:rsidRPr="00E36733">
          <w:rPr>
            <w:rFonts w:ascii="Times New Roman" w:hAnsi="Times New Roman"/>
            <w:color w:val="000000"/>
            <w:sz w:val="24"/>
            <w:szCs w:val="24"/>
            <w:lang w:eastAsia="ru-RU"/>
          </w:rPr>
          <w:t>0.516, г</w:t>
        </w:r>
      </w:smartTag>
      <w:r w:rsidRPr="00E36733">
        <w:rPr>
          <w:rFonts w:ascii="Times New Roman" w:hAnsi="Times New Roman"/>
          <w:color w:val="000000"/>
          <w:sz w:val="24"/>
          <w:szCs w:val="24"/>
          <w:lang w:eastAsia="ru-RU"/>
        </w:rPr>
        <w:t>) 0.376.</w:t>
      </w:r>
    </w:p>
    <w:p w:rsidR="008E6BE2" w:rsidRPr="00E36733" w:rsidRDefault="008E6BE2" w:rsidP="00E367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E6BE2" w:rsidRPr="00E36733" w:rsidRDefault="008E6BE2" w:rsidP="00E36733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6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Случайная величина </w:t>
      </w:r>
      <w:r w:rsidRPr="00E36733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E36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подчинена нормальному закону распределения с </w:t>
      </w:r>
      <w:r w:rsidRPr="00E36733">
        <w:rPr>
          <w:rFonts w:ascii="Times New Roman" w:hAnsi="Times New Roman"/>
          <w:color w:val="000000"/>
          <w:sz w:val="24"/>
          <w:szCs w:val="24"/>
          <w:lang w:val="en-US" w:eastAsia="ru-RU"/>
        </w:rPr>
        <w:t>D</w:t>
      </w:r>
      <w:r w:rsidRPr="00E36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[Х]=0,25. Найдите </w:t>
      </w:r>
      <w:r w:rsidRPr="00E3673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ε </w:t>
      </w:r>
      <w:r w:rsidRPr="00E36733">
        <w:rPr>
          <w:rFonts w:ascii="Times New Roman" w:hAnsi="Times New Roman"/>
          <w:color w:val="000000"/>
          <w:sz w:val="24"/>
          <w:szCs w:val="24"/>
          <w:lang w:eastAsia="ru-RU"/>
        </w:rPr>
        <w:t>, если известно, что вероятность того, что случайная величина отклоняется от своего математического ожидания не более, чем на е, равна 0,88.</w:t>
      </w:r>
    </w:p>
    <w:p w:rsidR="008E6BE2" w:rsidRPr="00E36733" w:rsidRDefault="008E6BE2" w:rsidP="00E367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6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0.388, б) 0.612, в) </w:t>
      </w:r>
      <w:smartTag w:uri="urn:schemas-microsoft-com:office:smarttags" w:element="metricconverter">
        <w:smartTagPr>
          <w:attr w:name="ProductID" w:val="0.777, г"/>
        </w:smartTagPr>
        <w:r w:rsidRPr="00E36733">
          <w:rPr>
            <w:rFonts w:ascii="Times New Roman" w:hAnsi="Times New Roman"/>
            <w:color w:val="000000"/>
            <w:sz w:val="24"/>
            <w:szCs w:val="24"/>
            <w:lang w:eastAsia="ru-RU"/>
          </w:rPr>
          <w:t>0.777, г</w:t>
        </w:r>
      </w:smartTag>
      <w:r w:rsidRPr="00E36733">
        <w:rPr>
          <w:rFonts w:ascii="Times New Roman" w:hAnsi="Times New Roman"/>
          <w:color w:val="000000"/>
          <w:sz w:val="24"/>
          <w:szCs w:val="24"/>
          <w:lang w:eastAsia="ru-RU"/>
        </w:rPr>
        <w:t>) 0.223.</w:t>
      </w:r>
    </w:p>
    <w:p w:rsidR="008E6BE2" w:rsidRPr="00E36733" w:rsidRDefault="008E6BE2" w:rsidP="00E367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E6BE2" w:rsidRPr="00E36733" w:rsidRDefault="008E6BE2" w:rsidP="00E36733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6733">
        <w:rPr>
          <w:rFonts w:ascii="Times New Roman" w:hAnsi="Times New Roman"/>
          <w:color w:val="000000"/>
          <w:sz w:val="24"/>
          <w:szCs w:val="24"/>
          <w:lang w:eastAsia="ru-RU"/>
        </w:rPr>
        <w:t>Случайные     ошибки     измерения     подчинены нормальному  закону  со  средним   квадратическим отклонением σ=1мм и математическим ожиданием а=0. Найти вероятность того, что при двух независимых измерениях ни одна из ошибок не превзойдет по абсолютной величине 1,28мм.</w:t>
      </w:r>
    </w:p>
    <w:p w:rsidR="008E6BE2" w:rsidRPr="00E36733" w:rsidRDefault="008E6BE2" w:rsidP="00E367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6733">
        <w:rPr>
          <w:rFonts w:ascii="Times New Roman" w:hAnsi="Times New Roman"/>
          <w:color w:val="000000"/>
          <w:sz w:val="24"/>
          <w:szCs w:val="24"/>
          <w:lang w:eastAsia="ru-RU"/>
        </w:rPr>
        <w:t>а) 0.98, б) 0.36, в) 0.64, г) 0.02.</w:t>
      </w:r>
      <w:bookmarkStart w:id="0" w:name="_GoBack"/>
      <w:bookmarkEnd w:id="0"/>
    </w:p>
    <w:sectPr w:rsidR="008E6BE2" w:rsidRPr="00E36733" w:rsidSect="00797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0D58"/>
    <w:multiLevelType w:val="hybridMultilevel"/>
    <w:tmpl w:val="D89C7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B05F43"/>
    <w:multiLevelType w:val="hybridMultilevel"/>
    <w:tmpl w:val="A8C0489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4F7AFC"/>
    <w:multiLevelType w:val="hybridMultilevel"/>
    <w:tmpl w:val="E0B64C34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E817CF1"/>
    <w:multiLevelType w:val="hybridMultilevel"/>
    <w:tmpl w:val="19E233B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C44301"/>
    <w:multiLevelType w:val="hybridMultilevel"/>
    <w:tmpl w:val="729EA7E8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2953AC2"/>
    <w:multiLevelType w:val="hybridMultilevel"/>
    <w:tmpl w:val="AA9EF83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844E0E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49546F"/>
    <w:multiLevelType w:val="hybridMultilevel"/>
    <w:tmpl w:val="C72212A0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8C43C9C"/>
    <w:multiLevelType w:val="hybridMultilevel"/>
    <w:tmpl w:val="DA72D0AC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733"/>
    <w:rsid w:val="003851AC"/>
    <w:rsid w:val="0079781F"/>
    <w:rsid w:val="008E6BE2"/>
    <w:rsid w:val="0092221C"/>
    <w:rsid w:val="009D52FD"/>
    <w:rsid w:val="00A23E2A"/>
    <w:rsid w:val="00BC4CDE"/>
    <w:rsid w:val="00C85671"/>
    <w:rsid w:val="00E3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81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367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333</Words>
  <Characters>1899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mikhail</cp:lastModifiedBy>
  <cp:revision>2</cp:revision>
  <cp:lastPrinted>2010-11-02T23:59:00Z</cp:lastPrinted>
  <dcterms:created xsi:type="dcterms:W3CDTF">2010-04-08T00:51:00Z</dcterms:created>
  <dcterms:modified xsi:type="dcterms:W3CDTF">2010-11-02T23:59:00Z</dcterms:modified>
</cp:coreProperties>
</file>