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7B" w:rsidRPr="00BC3E42" w:rsidRDefault="00ED017B" w:rsidP="00BC3E42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C3E42">
        <w:rPr>
          <w:rFonts w:ascii="Times New Roman" w:hAnsi="Times New Roman"/>
          <w:b/>
          <w:i/>
          <w:sz w:val="24"/>
          <w:szCs w:val="24"/>
        </w:rPr>
        <w:t>Вариант 19</w:t>
      </w:r>
    </w:p>
    <w:p w:rsidR="00ED017B" w:rsidRPr="00BC3E42" w:rsidRDefault="00ED017B" w:rsidP="00BC3E42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E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Студент пропустил много занятий в семестре и так оценивает свои возможности сдать предстоящую сессию: вероятность сдать геометрию - 0,5, теорию вероятностей -0,4, педагогику - 0,7. Для случайного числа сданных предметов составьте таблицу распределения, интегральную функцию </w:t>
      </w:r>
      <w:r w:rsidRPr="00BC3E42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BC3E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 и ее график, а также найдите значение </w:t>
      </w:r>
      <w:r w:rsidRPr="00BC3E42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BC3E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(1.5). </w:t>
      </w:r>
    </w:p>
    <w:p w:rsidR="00ED017B" w:rsidRPr="00BC3E42" w:rsidRDefault="00ED017B" w:rsidP="00BC3E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C3E42">
        <w:rPr>
          <w:rFonts w:ascii="Times New Roman" w:hAnsi="Times New Roman"/>
          <w:color w:val="000000"/>
          <w:sz w:val="24"/>
          <w:szCs w:val="24"/>
          <w:lang w:eastAsia="ru-RU"/>
        </w:rPr>
        <w:t>а) 0.41, б) 0.45, в) 0.36, г) 0.86.</w:t>
      </w:r>
    </w:p>
    <w:p w:rsidR="00ED017B" w:rsidRPr="00BC3E42" w:rsidRDefault="00ED017B" w:rsidP="00BC3E42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E42">
        <w:rPr>
          <w:rFonts w:ascii="Times New Roman" w:hAnsi="Times New Roman"/>
          <w:color w:val="000000"/>
          <w:sz w:val="24"/>
          <w:szCs w:val="24"/>
          <w:lang w:eastAsia="ru-RU"/>
        </w:rPr>
        <w:t>Монету подбрасывают 7 раз. Найти математическое ожидание и дисперсию числа появлений герба.</w:t>
      </w:r>
    </w:p>
    <w:p w:rsidR="00ED017B" w:rsidRPr="00BC3E42" w:rsidRDefault="00ED017B" w:rsidP="00BC3E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C3E42">
        <w:rPr>
          <w:rFonts w:ascii="Times New Roman" w:hAnsi="Times New Roman"/>
          <w:color w:val="000000"/>
          <w:sz w:val="24"/>
          <w:szCs w:val="24"/>
          <w:lang w:eastAsia="ru-RU"/>
        </w:rPr>
        <w:t>а) 3.5 и 1.75, б) 3.5 и 1.35, в) 2.7 и 1.75, г) 2.7 и 1.35.</w:t>
      </w:r>
    </w:p>
    <w:p w:rsidR="00ED017B" w:rsidRPr="00BC3E42" w:rsidRDefault="00ED017B" w:rsidP="00BC3E42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3E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Составьте таблицы распределения вероятностей для суммы и произведения независимых случайных величин х и у, заданных таблицами распределения. Найдите дисперсии случайных величин </w:t>
      </w:r>
      <w:r w:rsidRPr="00BC3E42">
        <w:rPr>
          <w:rFonts w:ascii="Times New Roman" w:hAnsi="Times New Roman"/>
          <w:color w:val="000000"/>
          <w:sz w:val="24"/>
          <w:szCs w:val="24"/>
          <w:lang w:val="en-US" w:eastAsia="ru-RU"/>
        </w:rPr>
        <w:t>z</w:t>
      </w:r>
      <w:r w:rsidRPr="00BC3E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=х+у  и  </w:t>
      </w:r>
      <w:r w:rsidRPr="00BC3E42">
        <w:rPr>
          <w:rFonts w:ascii="Times New Roman" w:hAnsi="Times New Roman"/>
          <w:color w:val="000000"/>
          <w:sz w:val="24"/>
          <w:szCs w:val="24"/>
          <w:lang w:val="en-US" w:eastAsia="ru-RU"/>
        </w:rPr>
        <w:t>w</w:t>
      </w:r>
      <w:r w:rsidRPr="00BC3E42">
        <w:rPr>
          <w:rFonts w:ascii="Times New Roman" w:hAnsi="Times New Roman"/>
          <w:color w:val="000000"/>
          <w:sz w:val="24"/>
          <w:szCs w:val="24"/>
          <w:lang w:eastAsia="ru-RU"/>
        </w:rPr>
        <w:t>=х*у.</w:t>
      </w:r>
      <w:r w:rsidRPr="00BC3E4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D017B" w:rsidRPr="00BC3E42" w:rsidRDefault="00ED017B" w:rsidP="00BC3E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0"/>
        <w:gridCol w:w="720"/>
        <w:gridCol w:w="720"/>
        <w:gridCol w:w="720"/>
        <w:gridCol w:w="720"/>
        <w:gridCol w:w="720"/>
        <w:gridCol w:w="721"/>
        <w:gridCol w:w="721"/>
      </w:tblGrid>
      <w:tr w:rsidR="00ED017B" w:rsidRPr="00641A28" w:rsidTr="00BC3E42">
        <w:trPr>
          <w:cantSplit/>
          <w:jc w:val="center"/>
        </w:trPr>
        <w:tc>
          <w:tcPr>
            <w:tcW w:w="720" w:type="dxa"/>
          </w:tcPr>
          <w:p w:rsidR="00ED017B" w:rsidRPr="00BC3E42" w:rsidRDefault="00ED017B" w:rsidP="001B3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C3E42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20" w:type="dxa"/>
          </w:tcPr>
          <w:p w:rsidR="00ED017B" w:rsidRPr="00BC3E42" w:rsidRDefault="00ED017B" w:rsidP="001B3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42">
              <w:rPr>
                <w:rFonts w:ascii="Times New Roman" w:hAnsi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720" w:type="dxa"/>
          </w:tcPr>
          <w:p w:rsidR="00ED017B" w:rsidRPr="00BC3E42" w:rsidRDefault="00ED017B" w:rsidP="001B3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bottom w:val="nil"/>
            </w:tcBorders>
          </w:tcPr>
          <w:p w:rsidR="00ED017B" w:rsidRPr="00BC3E42" w:rsidRDefault="00ED017B" w:rsidP="001B3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</w:tcPr>
          <w:p w:rsidR="00ED017B" w:rsidRPr="00BC3E42" w:rsidRDefault="00ED017B" w:rsidP="001B3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C3E42">
              <w:rPr>
                <w:rFonts w:ascii="Times New Roman" w:hAnsi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720" w:type="dxa"/>
          </w:tcPr>
          <w:p w:rsidR="00ED017B" w:rsidRPr="00BC3E42" w:rsidRDefault="00ED017B" w:rsidP="001B3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4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</w:tcPr>
          <w:p w:rsidR="00ED017B" w:rsidRPr="00BC3E42" w:rsidRDefault="00ED017B" w:rsidP="001B3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</w:tcPr>
          <w:p w:rsidR="00ED017B" w:rsidRPr="00BC3E42" w:rsidRDefault="00ED017B" w:rsidP="001B3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4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D017B" w:rsidRPr="00641A28" w:rsidTr="00BC3E42">
        <w:trPr>
          <w:cantSplit/>
          <w:jc w:val="center"/>
        </w:trPr>
        <w:tc>
          <w:tcPr>
            <w:tcW w:w="720" w:type="dxa"/>
          </w:tcPr>
          <w:p w:rsidR="00ED017B" w:rsidRPr="00BC3E42" w:rsidRDefault="00ED017B" w:rsidP="001B3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C3E42">
              <w:rPr>
                <w:rFonts w:ascii="Times New Roman" w:hAnsi="Times New Roman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720" w:type="dxa"/>
          </w:tcPr>
          <w:p w:rsidR="00ED017B" w:rsidRPr="00BC3E42" w:rsidRDefault="00ED017B" w:rsidP="001B3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42">
              <w:rPr>
                <w:rFonts w:ascii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20" w:type="dxa"/>
          </w:tcPr>
          <w:p w:rsidR="00ED017B" w:rsidRPr="00BC3E42" w:rsidRDefault="00ED017B" w:rsidP="001B3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42">
              <w:rPr>
                <w:rFonts w:ascii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:rsidR="00ED017B" w:rsidRPr="00BC3E42" w:rsidRDefault="00ED017B" w:rsidP="001B3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</w:tcPr>
          <w:p w:rsidR="00ED017B" w:rsidRPr="00BC3E42" w:rsidRDefault="00ED017B" w:rsidP="001B3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42">
              <w:rPr>
                <w:rFonts w:ascii="Times New Roman" w:hAnsi="Times New Roman"/>
                <w:sz w:val="24"/>
                <w:szCs w:val="24"/>
                <w:lang w:val="en-US" w:eastAsia="ru-RU"/>
              </w:rPr>
              <w:t>Q</w:t>
            </w:r>
          </w:p>
        </w:tc>
        <w:tc>
          <w:tcPr>
            <w:tcW w:w="720" w:type="dxa"/>
          </w:tcPr>
          <w:p w:rsidR="00ED017B" w:rsidRPr="00BC3E42" w:rsidRDefault="00ED017B" w:rsidP="001B3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42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21" w:type="dxa"/>
          </w:tcPr>
          <w:p w:rsidR="00ED017B" w:rsidRPr="00BC3E42" w:rsidRDefault="00ED017B" w:rsidP="001B3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42">
              <w:rPr>
                <w:rFonts w:ascii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21" w:type="dxa"/>
          </w:tcPr>
          <w:p w:rsidR="00ED017B" w:rsidRPr="00BC3E42" w:rsidRDefault="00ED017B" w:rsidP="001B3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42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</w:tbl>
    <w:p w:rsidR="00ED017B" w:rsidRPr="00BC3E42" w:rsidRDefault="00ED017B" w:rsidP="00BC3E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D017B" w:rsidRPr="00BC3E42" w:rsidRDefault="00ED017B" w:rsidP="00BC3E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3E42">
        <w:rPr>
          <w:rFonts w:ascii="Times New Roman" w:hAnsi="Times New Roman"/>
          <w:color w:val="000000"/>
          <w:sz w:val="24"/>
          <w:szCs w:val="24"/>
          <w:lang w:eastAsia="ru-RU"/>
        </w:rPr>
        <w:t>а) 2.54 и 8.68, б) 2.72 и 9.29, в) 2.89 и 9.17, г) 2.59 и 9.53.</w:t>
      </w:r>
    </w:p>
    <w:p w:rsidR="00ED017B" w:rsidRPr="00BC3E42" w:rsidRDefault="00ED017B" w:rsidP="00BC3E42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E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Найдите математическое ожидание и дисперсию случайной величины </w:t>
      </w:r>
      <w:r w:rsidRPr="00BC3E42">
        <w:rPr>
          <w:rFonts w:ascii="Times New Roman" w:hAnsi="Times New Roman"/>
          <w:color w:val="000000"/>
          <w:sz w:val="24"/>
          <w:szCs w:val="24"/>
          <w:lang w:val="en-US" w:eastAsia="ru-RU"/>
        </w:rPr>
        <w:t>X</w:t>
      </w:r>
      <w:r w:rsidRPr="00BC3E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заданной плотностью вероятности </w:t>
      </w:r>
      <w:r w:rsidRPr="00BC3E42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BC3E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(х). </w:t>
      </w:r>
      <w:r w:rsidRPr="00BC3E42">
        <w:rPr>
          <w:rFonts w:ascii="Times New Roman" w:hAnsi="Times New Roman"/>
          <w:color w:val="000000"/>
          <w:sz w:val="24"/>
          <w:szCs w:val="24"/>
          <w:lang w:eastAsia="ru-RU"/>
        </w:rPr>
        <w:t>Для   контроля   приведены   значения   математического ожидания и дисперсии.</w:t>
      </w:r>
      <w:r w:rsidRPr="00BC3E4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D017B" w:rsidRPr="00BC3E42" w:rsidRDefault="00ED017B" w:rsidP="00BC3E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C3E42">
        <w:rPr>
          <w:rFonts w:ascii="Times New Roman" w:eastAsia="Times New Roman" w:hAnsi="Times New Roman"/>
          <w:position w:val="-68"/>
          <w:sz w:val="24"/>
          <w:szCs w:val="24"/>
          <w:lang w:eastAsia="ru-RU"/>
        </w:rPr>
        <w:object w:dxaOrig="3015" w:dyaOrig="1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74.25pt" o:ole="">
            <v:imagedata r:id="rId5" o:title=""/>
          </v:shape>
          <o:OLEObject Type="Embed" ProgID="Equation.DSMT4" ShapeID="_x0000_i1025" DrawAspect="Content" ObjectID="_1350272760" r:id="rId6"/>
        </w:object>
      </w:r>
      <w:bookmarkStart w:id="0" w:name="_GoBack"/>
      <w:bookmarkEnd w:id="0"/>
    </w:p>
    <w:p w:rsidR="00ED017B" w:rsidRPr="00BC3E42" w:rsidRDefault="00ED017B" w:rsidP="00BC3E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3E42">
        <w:rPr>
          <w:rFonts w:ascii="Times New Roman" w:hAnsi="Times New Roman"/>
          <w:color w:val="000000"/>
          <w:sz w:val="24"/>
          <w:szCs w:val="24"/>
          <w:lang w:eastAsia="ru-RU"/>
        </w:rPr>
        <w:t>а) 2.50 и 0.62, б) 2.50 и 0.24, в) 3.25 и 0.34, г) 3.25 и 0.17.</w:t>
      </w:r>
    </w:p>
    <w:p w:rsidR="00ED017B" w:rsidRPr="00BC3E42" w:rsidRDefault="00ED017B" w:rsidP="00BC3E42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BC3E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Дана </w:t>
      </w:r>
      <w:r w:rsidRPr="00BC3E42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BC3E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 - плотность вероятности случайной величины х. Найти: а) коэффициент а; б) функцию распределения </w:t>
      </w:r>
      <w:r w:rsidRPr="00BC3E42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BC3E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(х). Построить графики </w:t>
      </w:r>
      <w:r w:rsidRPr="00BC3E42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BC3E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 и </w:t>
      </w:r>
      <w:r w:rsidRPr="00BC3E42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BC3E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(х). Вычислить вероятность попадания случайной величины в интервал </w:t>
      </w:r>
      <w:r w:rsidRPr="00BC3E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(α;β). </w:t>
      </w:r>
      <w:r w:rsidRPr="00BC3E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контроля приведены значения вероятности попадания случайной величины в интервал </w:t>
      </w:r>
      <w:r w:rsidRPr="00BC3E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(α;β).</w:t>
      </w:r>
    </w:p>
    <w:p w:rsidR="00ED017B" w:rsidRPr="00BC3E42" w:rsidRDefault="00ED017B" w:rsidP="00BC3E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C3E42">
        <w:rPr>
          <w:rFonts w:ascii="Times New Roman" w:eastAsia="Times New Roman" w:hAnsi="Times New Roman"/>
          <w:position w:val="-48"/>
          <w:sz w:val="24"/>
          <w:szCs w:val="24"/>
          <w:lang w:eastAsia="ru-RU"/>
        </w:rPr>
        <w:object w:dxaOrig="4500" w:dyaOrig="1080">
          <v:shape id="_x0000_i1026" type="#_x0000_t75" style="width:225pt;height:54.75pt" o:ole="">
            <v:imagedata r:id="rId7" o:title=""/>
          </v:shape>
          <o:OLEObject Type="Embed" ProgID="Equation.DSMT4" ShapeID="_x0000_i1026" DrawAspect="Content" ObjectID="_1350272761" r:id="rId8"/>
        </w:object>
      </w:r>
    </w:p>
    <w:p w:rsidR="00ED017B" w:rsidRPr="00BC3E42" w:rsidRDefault="00ED017B" w:rsidP="00BC3E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C3E42">
        <w:rPr>
          <w:rFonts w:ascii="Times New Roman" w:hAnsi="Times New Roman"/>
          <w:color w:val="000000"/>
          <w:sz w:val="24"/>
          <w:szCs w:val="24"/>
          <w:lang w:eastAsia="ru-RU"/>
        </w:rPr>
        <w:t>а) 0.34, б) 0.37, в) 0.16, г) 0.25.</w:t>
      </w:r>
    </w:p>
    <w:p w:rsidR="00ED017B" w:rsidRPr="00BC3E42" w:rsidRDefault="00ED017B" w:rsidP="00BC3E42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E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Случайная   величина  </w:t>
      </w:r>
      <w:r w:rsidRPr="00BC3E42">
        <w:rPr>
          <w:rFonts w:ascii="Times New Roman" w:hAnsi="Times New Roman"/>
          <w:color w:val="000000"/>
          <w:sz w:val="24"/>
          <w:szCs w:val="24"/>
          <w:lang w:val="en-US" w:eastAsia="ru-RU"/>
        </w:rPr>
        <w:t>X</w:t>
      </w:r>
      <w:r w:rsidRPr="00BC3E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распределена  нормально  с параметрами а=0 и σ =2. Найти вероятность того, что в результате испытания случайная величина примет значение, большее единицы.</w:t>
      </w:r>
    </w:p>
    <w:p w:rsidR="00ED017B" w:rsidRPr="00BC3E42" w:rsidRDefault="00ED017B" w:rsidP="00BC3E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C3E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0.617, б) 0.308, в) </w:t>
      </w:r>
      <w:smartTag w:uri="urn:schemas-microsoft-com:office:smarttags" w:element="metricconverter">
        <w:smartTagPr>
          <w:attr w:name="ProductID" w:val="0.383, г"/>
        </w:smartTagPr>
        <w:r w:rsidRPr="00BC3E42">
          <w:rPr>
            <w:rFonts w:ascii="Times New Roman" w:hAnsi="Times New Roman"/>
            <w:color w:val="000000"/>
            <w:sz w:val="24"/>
            <w:szCs w:val="24"/>
            <w:lang w:eastAsia="ru-RU"/>
          </w:rPr>
          <w:t>0.383, г</w:t>
        </w:r>
      </w:smartTag>
      <w:r w:rsidRPr="00BC3E42">
        <w:rPr>
          <w:rFonts w:ascii="Times New Roman" w:hAnsi="Times New Roman"/>
          <w:color w:val="000000"/>
          <w:sz w:val="24"/>
          <w:szCs w:val="24"/>
          <w:lang w:eastAsia="ru-RU"/>
        </w:rPr>
        <w:t>) 0.592.</w:t>
      </w:r>
    </w:p>
    <w:p w:rsidR="00ED017B" w:rsidRPr="00BC3E42" w:rsidRDefault="00ED017B" w:rsidP="00BC3E42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E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Известно, что в партии изделий нестандартные встречаются в среднем 2 раза на 100 изделий. Изделие считается нестандартным, если отклонение его длины от проектного значения превосходит </w:t>
      </w:r>
      <w:smartTag w:uri="urn:schemas-microsoft-com:office:smarttags" w:element="metricconverter">
        <w:smartTagPr>
          <w:attr w:name="ProductID" w:val="0,4 см"/>
        </w:smartTagPr>
        <w:r w:rsidRPr="00BC3E42">
          <w:rPr>
            <w:rFonts w:ascii="Times New Roman" w:hAnsi="Times New Roman"/>
            <w:color w:val="000000"/>
            <w:sz w:val="24"/>
            <w:szCs w:val="24"/>
            <w:lang w:eastAsia="ru-RU"/>
          </w:rPr>
          <w:t>0,4 см</w:t>
        </w:r>
      </w:smartTag>
      <w:r w:rsidRPr="00BC3E42">
        <w:rPr>
          <w:rFonts w:ascii="Times New Roman" w:hAnsi="Times New Roman"/>
          <w:color w:val="000000"/>
          <w:sz w:val="24"/>
          <w:szCs w:val="24"/>
          <w:lang w:eastAsia="ru-RU"/>
        </w:rPr>
        <w:t>. Считая, что длина изделия распределена по нормальному закону, найдите ее среднее квадратическое отклонение.</w:t>
      </w:r>
    </w:p>
    <w:p w:rsidR="00ED017B" w:rsidRPr="00BC3E42" w:rsidRDefault="00ED017B" w:rsidP="00BC3E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C3E42">
        <w:rPr>
          <w:rFonts w:ascii="Times New Roman" w:hAnsi="Times New Roman"/>
          <w:color w:val="000000"/>
          <w:sz w:val="24"/>
          <w:szCs w:val="24"/>
          <w:lang w:eastAsia="ru-RU"/>
        </w:rPr>
        <w:t>а) 0.24, б) 0.21, в) 0.16, г) 0.17.</w:t>
      </w:r>
    </w:p>
    <w:p w:rsidR="00ED017B" w:rsidRPr="00BC3E42" w:rsidRDefault="00ED017B">
      <w:pPr>
        <w:rPr>
          <w:rFonts w:ascii="Times New Roman" w:hAnsi="Times New Roman"/>
          <w:sz w:val="24"/>
          <w:szCs w:val="24"/>
        </w:rPr>
      </w:pPr>
    </w:p>
    <w:sectPr w:rsidR="00ED017B" w:rsidRPr="00BC3E42" w:rsidSect="003E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05F43"/>
    <w:multiLevelType w:val="hybridMultilevel"/>
    <w:tmpl w:val="A8C0489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D73DE8"/>
    <w:multiLevelType w:val="hybridMultilevel"/>
    <w:tmpl w:val="99721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4F7AFC"/>
    <w:multiLevelType w:val="hybridMultilevel"/>
    <w:tmpl w:val="E0B64C34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E817CF1"/>
    <w:multiLevelType w:val="hybridMultilevel"/>
    <w:tmpl w:val="19E233B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C44301"/>
    <w:multiLevelType w:val="hybridMultilevel"/>
    <w:tmpl w:val="729EA7E8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2953AC2"/>
    <w:multiLevelType w:val="hybridMultilevel"/>
    <w:tmpl w:val="AA9EF83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844E0E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49546F"/>
    <w:multiLevelType w:val="hybridMultilevel"/>
    <w:tmpl w:val="C72212A0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8C43C9C"/>
    <w:multiLevelType w:val="hybridMultilevel"/>
    <w:tmpl w:val="DA72D0AC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E42"/>
    <w:rsid w:val="001B35BF"/>
    <w:rsid w:val="003E275D"/>
    <w:rsid w:val="00557933"/>
    <w:rsid w:val="00641A28"/>
    <w:rsid w:val="0092221C"/>
    <w:rsid w:val="009D52FD"/>
    <w:rsid w:val="00BC3E42"/>
    <w:rsid w:val="00BE0E60"/>
    <w:rsid w:val="00ED0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75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3E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301</Words>
  <Characters>1721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mikhail</cp:lastModifiedBy>
  <cp:revision>2</cp:revision>
  <cp:lastPrinted>2010-11-03T00:00:00Z</cp:lastPrinted>
  <dcterms:created xsi:type="dcterms:W3CDTF">2010-04-08T00:56:00Z</dcterms:created>
  <dcterms:modified xsi:type="dcterms:W3CDTF">2010-11-03T00:00:00Z</dcterms:modified>
</cp:coreProperties>
</file>