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97" w:rsidRPr="003444EB" w:rsidRDefault="00726397" w:rsidP="00344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Вариант  2</w:t>
      </w:r>
      <w:bookmarkStart w:id="0" w:name="_GoBack"/>
      <w:bookmarkEnd w:id="0"/>
    </w:p>
    <w:p w:rsidR="00726397" w:rsidRPr="003444EB" w:rsidRDefault="00726397" w:rsidP="00344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26397" w:rsidRPr="003444EB" w:rsidRDefault="00726397" w:rsidP="003444EB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44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Игральная кость подбрасывается до тех пор, пока сумма выпавших очков не превысит 3. Для случайного числа подбрасываний    составьте    таблицу    распределения, интегральную функцию </w:t>
      </w:r>
      <w:r w:rsidRPr="003444EB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3444EB">
        <w:rPr>
          <w:rFonts w:ascii="Times New Roman" w:hAnsi="Times New Roman"/>
          <w:color w:val="000000"/>
          <w:sz w:val="24"/>
          <w:szCs w:val="24"/>
          <w:lang w:eastAsia="ru-RU"/>
        </w:rPr>
        <w:t>(х) и</w:t>
      </w:r>
      <w:r w:rsidRPr="003444EB">
        <w:rPr>
          <w:rFonts w:ascii="Times New Roman" w:hAnsi="Times New Roman"/>
          <w:smallCaps/>
          <w:color w:val="000000"/>
          <w:sz w:val="24"/>
          <w:szCs w:val="24"/>
          <w:lang w:eastAsia="ru-RU"/>
        </w:rPr>
        <w:t xml:space="preserve"> </w:t>
      </w:r>
      <w:r w:rsidRPr="003444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ее трафик, а также найдите значение </w:t>
      </w:r>
      <w:r w:rsidRPr="003444EB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3444EB">
        <w:rPr>
          <w:rFonts w:ascii="Times New Roman" w:hAnsi="Times New Roman"/>
          <w:color w:val="000000"/>
          <w:sz w:val="24"/>
          <w:szCs w:val="24"/>
          <w:lang w:eastAsia="ru-RU"/>
        </w:rPr>
        <w:t>(2.7).</w:t>
      </w:r>
    </w:p>
    <w:p w:rsidR="00726397" w:rsidRPr="003444EB" w:rsidRDefault="00726397" w:rsidP="003444EB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44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0.916, б) 0.416, в) </w:t>
      </w:r>
      <w:smartTag w:uri="urn:schemas-microsoft-com:office:smarttags" w:element="metricconverter">
        <w:smartTagPr>
          <w:attr w:name="ProductID" w:val="0.995, г"/>
        </w:smartTagPr>
        <w:r w:rsidRPr="003444EB">
          <w:rPr>
            <w:rFonts w:ascii="Times New Roman" w:hAnsi="Times New Roman"/>
            <w:color w:val="000000"/>
            <w:sz w:val="24"/>
            <w:szCs w:val="24"/>
            <w:lang w:eastAsia="ru-RU"/>
          </w:rPr>
          <w:t>0.995, г</w:t>
        </w:r>
      </w:smartTag>
      <w:r w:rsidRPr="003444EB">
        <w:rPr>
          <w:rFonts w:ascii="Times New Roman" w:hAnsi="Times New Roman"/>
          <w:color w:val="000000"/>
          <w:sz w:val="24"/>
          <w:szCs w:val="24"/>
          <w:lang w:eastAsia="ru-RU"/>
        </w:rPr>
        <w:t>) 0.079,</w:t>
      </w:r>
    </w:p>
    <w:p w:rsidR="00726397" w:rsidRPr="003444EB" w:rsidRDefault="00726397" w:rsidP="003444EB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44EB">
        <w:rPr>
          <w:rFonts w:ascii="Times New Roman" w:hAnsi="Times New Roman"/>
          <w:color w:val="000000"/>
          <w:sz w:val="24"/>
          <w:szCs w:val="24"/>
          <w:lang w:eastAsia="ru-RU"/>
        </w:rPr>
        <w:t>Найти  математическое  ожидание  и  дисперсию  числа лотерейных билетов, на которые выпадут выигрыши, если приобретено 20 билетов, причем вероятность выигрыша по одному билету равна 0,3.</w:t>
      </w:r>
    </w:p>
    <w:p w:rsidR="00726397" w:rsidRPr="003444EB" w:rsidRDefault="00726397" w:rsidP="003444EB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44EB">
        <w:rPr>
          <w:rFonts w:ascii="Times New Roman" w:hAnsi="Times New Roman"/>
          <w:color w:val="000000"/>
          <w:sz w:val="24"/>
          <w:szCs w:val="24"/>
          <w:lang w:eastAsia="ru-RU"/>
        </w:rPr>
        <w:t>а) 6.0 и 3.6, б) 0.6 и 4.2, в) 6.0 и 4.2, г) 0.60 и 0.87.</w:t>
      </w:r>
    </w:p>
    <w:p w:rsidR="00726397" w:rsidRPr="003444EB" w:rsidRDefault="00726397" w:rsidP="003444EB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44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Составьте таблицы распределения вероятностей для суммы и произведения независимых случайных величин х и у, заданных таблицами распределения. Найдите дисперсии случайных величин </w:t>
      </w:r>
      <w:r w:rsidRPr="003444EB">
        <w:rPr>
          <w:rFonts w:ascii="Times New Roman" w:hAnsi="Times New Roman"/>
          <w:color w:val="000000"/>
          <w:sz w:val="24"/>
          <w:szCs w:val="24"/>
          <w:lang w:val="en-US" w:eastAsia="ru-RU"/>
        </w:rPr>
        <w:t>z</w:t>
      </w:r>
      <w:r w:rsidRPr="003444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=х+у  и  </w:t>
      </w:r>
      <w:r w:rsidRPr="003444EB">
        <w:rPr>
          <w:rFonts w:ascii="Times New Roman" w:hAnsi="Times New Roman"/>
          <w:color w:val="000000"/>
          <w:sz w:val="24"/>
          <w:szCs w:val="24"/>
          <w:lang w:val="en-US" w:eastAsia="ru-RU"/>
        </w:rPr>
        <w:t>w</w:t>
      </w:r>
      <w:r w:rsidRPr="003444EB">
        <w:rPr>
          <w:rFonts w:ascii="Times New Roman" w:hAnsi="Times New Roman"/>
          <w:color w:val="000000"/>
          <w:sz w:val="24"/>
          <w:szCs w:val="24"/>
          <w:lang w:eastAsia="ru-RU"/>
        </w:rPr>
        <w:t>=х*у.</w:t>
      </w:r>
      <w:r w:rsidRPr="003444E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26397" w:rsidRPr="003444EB" w:rsidRDefault="00726397" w:rsidP="003444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992"/>
        <w:gridCol w:w="993"/>
        <w:gridCol w:w="992"/>
        <w:gridCol w:w="1296"/>
        <w:gridCol w:w="1470"/>
        <w:gridCol w:w="1596"/>
        <w:gridCol w:w="1596"/>
      </w:tblGrid>
      <w:tr w:rsidR="00726397" w:rsidRPr="00436D4F" w:rsidTr="003444EB">
        <w:trPr>
          <w:cantSplit/>
        </w:trPr>
        <w:tc>
          <w:tcPr>
            <w:tcW w:w="817" w:type="dxa"/>
          </w:tcPr>
          <w:p w:rsidR="00726397" w:rsidRPr="003444EB" w:rsidRDefault="00726397" w:rsidP="003444E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2" w:type="dxa"/>
          </w:tcPr>
          <w:p w:rsidR="00726397" w:rsidRPr="003444EB" w:rsidRDefault="00726397" w:rsidP="003444E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444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-2</w:t>
            </w:r>
          </w:p>
        </w:tc>
        <w:tc>
          <w:tcPr>
            <w:tcW w:w="993" w:type="dxa"/>
          </w:tcPr>
          <w:p w:rsidR="00726397" w:rsidRPr="003444EB" w:rsidRDefault="00726397" w:rsidP="003444E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444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726397" w:rsidRPr="003444EB" w:rsidRDefault="00726397" w:rsidP="003444E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444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96" w:type="dxa"/>
            <w:vMerge w:val="restart"/>
            <w:tcBorders>
              <w:top w:val="nil"/>
              <w:bottom w:val="nil"/>
            </w:tcBorders>
          </w:tcPr>
          <w:p w:rsidR="00726397" w:rsidRPr="003444EB" w:rsidRDefault="00726397" w:rsidP="003444E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726397" w:rsidRPr="003444EB" w:rsidRDefault="00726397" w:rsidP="00FF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0" w:type="dxa"/>
          </w:tcPr>
          <w:p w:rsidR="00726397" w:rsidRPr="003444EB" w:rsidRDefault="00726397" w:rsidP="003444E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444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1596" w:type="dxa"/>
          </w:tcPr>
          <w:p w:rsidR="00726397" w:rsidRPr="003444EB" w:rsidRDefault="00726397" w:rsidP="003444E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444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96" w:type="dxa"/>
          </w:tcPr>
          <w:p w:rsidR="00726397" w:rsidRPr="003444EB" w:rsidRDefault="00726397" w:rsidP="003444E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444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26397" w:rsidRPr="00436D4F" w:rsidTr="003444EB">
        <w:trPr>
          <w:cantSplit/>
        </w:trPr>
        <w:tc>
          <w:tcPr>
            <w:tcW w:w="817" w:type="dxa"/>
          </w:tcPr>
          <w:p w:rsidR="00726397" w:rsidRPr="003444EB" w:rsidRDefault="00726397" w:rsidP="003444E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444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992" w:type="dxa"/>
          </w:tcPr>
          <w:p w:rsidR="00726397" w:rsidRPr="003444EB" w:rsidRDefault="00726397" w:rsidP="003444E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444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0.2</w:t>
            </w:r>
          </w:p>
        </w:tc>
        <w:tc>
          <w:tcPr>
            <w:tcW w:w="993" w:type="dxa"/>
          </w:tcPr>
          <w:p w:rsidR="00726397" w:rsidRPr="003444EB" w:rsidRDefault="00726397" w:rsidP="003444E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444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0.3</w:t>
            </w:r>
          </w:p>
        </w:tc>
        <w:tc>
          <w:tcPr>
            <w:tcW w:w="992" w:type="dxa"/>
          </w:tcPr>
          <w:p w:rsidR="00726397" w:rsidRPr="003444EB" w:rsidRDefault="00726397" w:rsidP="003444E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444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0.5</w:t>
            </w:r>
          </w:p>
        </w:tc>
        <w:tc>
          <w:tcPr>
            <w:tcW w:w="1296" w:type="dxa"/>
            <w:vMerge/>
            <w:tcBorders>
              <w:top w:val="nil"/>
              <w:bottom w:val="nil"/>
            </w:tcBorders>
            <w:vAlign w:val="center"/>
          </w:tcPr>
          <w:p w:rsidR="00726397" w:rsidRPr="003444EB" w:rsidRDefault="00726397" w:rsidP="003444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0" w:type="dxa"/>
          </w:tcPr>
          <w:p w:rsidR="00726397" w:rsidRPr="003444EB" w:rsidRDefault="00726397" w:rsidP="003444E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4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1596" w:type="dxa"/>
          </w:tcPr>
          <w:p w:rsidR="00726397" w:rsidRPr="003444EB" w:rsidRDefault="00726397" w:rsidP="003444E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444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0.6</w:t>
            </w:r>
          </w:p>
        </w:tc>
        <w:tc>
          <w:tcPr>
            <w:tcW w:w="1596" w:type="dxa"/>
          </w:tcPr>
          <w:p w:rsidR="00726397" w:rsidRPr="003444EB" w:rsidRDefault="00726397" w:rsidP="003444E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444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0.4</w:t>
            </w:r>
          </w:p>
        </w:tc>
      </w:tr>
    </w:tbl>
    <w:p w:rsidR="00726397" w:rsidRPr="003444EB" w:rsidRDefault="00726397" w:rsidP="003444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6397" w:rsidRPr="003444EB" w:rsidRDefault="00726397" w:rsidP="003444EB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444EB">
        <w:rPr>
          <w:rFonts w:ascii="Times New Roman" w:hAnsi="Times New Roman"/>
          <w:color w:val="000000"/>
          <w:sz w:val="24"/>
          <w:szCs w:val="24"/>
          <w:lang w:eastAsia="ru-RU"/>
        </w:rPr>
        <w:t>а) 2.43 и 5.33, б) 2.28 и 5.45, в) 1.97 и 5.65, г) 1.82 и 5.12.</w:t>
      </w:r>
    </w:p>
    <w:p w:rsidR="00726397" w:rsidRPr="003444EB" w:rsidRDefault="00726397" w:rsidP="003444EB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3444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Найдите математическое ожидание и дисперсию случайной величины </w:t>
      </w:r>
      <w:r w:rsidRPr="003444EB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3444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заданной плотностью вероятности </w:t>
      </w:r>
      <w:r w:rsidRPr="003444EB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3444E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(х). </w:t>
      </w:r>
      <w:r w:rsidRPr="003444EB">
        <w:rPr>
          <w:rFonts w:ascii="Times New Roman" w:hAnsi="Times New Roman"/>
          <w:color w:val="000000"/>
          <w:sz w:val="24"/>
          <w:szCs w:val="24"/>
          <w:lang w:eastAsia="ru-RU"/>
        </w:rPr>
        <w:t>Для   контроля   приведены   значения   математического ожидания и дисперсии.</w:t>
      </w:r>
      <w:r w:rsidRPr="003444E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26397" w:rsidRPr="003444EB" w:rsidRDefault="00726397" w:rsidP="00E042D9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44EB">
        <w:rPr>
          <w:lang w:eastAsia="ru-RU"/>
        </w:rPr>
        <w:object w:dxaOrig="304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55.5pt" o:ole="">
            <v:imagedata r:id="rId5" o:title=""/>
          </v:shape>
          <o:OLEObject Type="Embed" ProgID="Equation.DSMT4" ShapeID="_x0000_i1025" DrawAspect="Content" ObjectID="_1350272584" r:id="rId6"/>
        </w:object>
      </w:r>
    </w:p>
    <w:p w:rsidR="00726397" w:rsidRPr="003444EB" w:rsidRDefault="00726397" w:rsidP="003444EB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44EB">
        <w:rPr>
          <w:rFonts w:ascii="Times New Roman" w:hAnsi="Times New Roman"/>
          <w:color w:val="000000"/>
          <w:sz w:val="24"/>
          <w:szCs w:val="24"/>
          <w:lang w:eastAsia="ru-RU"/>
        </w:rPr>
        <w:t>а) 0.54 и 0.62, б) 0.67 и 0.22, в) 1.0 и 0.33, г) 1.2 и 0.56.</w:t>
      </w:r>
    </w:p>
    <w:p w:rsidR="00726397" w:rsidRPr="003444EB" w:rsidRDefault="00726397" w:rsidP="003444EB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44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Дана </w:t>
      </w:r>
      <w:r w:rsidRPr="003444EB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3444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- плотность вероятности случайной величины х. Найти: а) коэффициент а; б) функцию распределения </w:t>
      </w:r>
      <w:r w:rsidRPr="003444EB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3444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(х). Построить графики </w:t>
      </w:r>
      <w:r w:rsidRPr="003444EB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3444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и </w:t>
      </w:r>
      <w:r w:rsidRPr="003444EB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3444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(х). Вычислить вероятность попадания случайной величины в интервал </w:t>
      </w:r>
      <w:r w:rsidRPr="003444E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(α;β). </w:t>
      </w:r>
      <w:r w:rsidRPr="003444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контроля приведены значения вероятности попадания случайной величины в интервал </w:t>
      </w:r>
      <w:r w:rsidRPr="003444E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(α;β).</w:t>
      </w:r>
    </w:p>
    <w:p w:rsidR="00726397" w:rsidRPr="003444EB" w:rsidRDefault="00726397" w:rsidP="003444EB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444EB">
        <w:rPr>
          <w:lang w:val="en-US" w:eastAsia="ru-RU"/>
        </w:rPr>
        <w:object w:dxaOrig="4440" w:dyaOrig="1320">
          <v:shape id="_x0000_i1026" type="#_x0000_t75" style="width:219.75pt;height:66pt" o:ole="">
            <v:imagedata r:id="rId7" o:title=""/>
          </v:shape>
          <o:OLEObject Type="Embed" ProgID="Equation.DSMT4" ShapeID="_x0000_i1026" DrawAspect="Content" ObjectID="_1350272585" r:id="rId8"/>
        </w:object>
      </w:r>
    </w:p>
    <w:p w:rsidR="00726397" w:rsidRPr="003444EB" w:rsidRDefault="00726397" w:rsidP="003444EB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44EB">
        <w:rPr>
          <w:rFonts w:ascii="Times New Roman" w:hAnsi="Times New Roman"/>
          <w:color w:val="000000"/>
          <w:sz w:val="24"/>
          <w:szCs w:val="24"/>
          <w:lang w:eastAsia="ru-RU"/>
        </w:rPr>
        <w:t>а) 0.34, б) 0.76, в) 0.50, г) 0.82.</w:t>
      </w:r>
    </w:p>
    <w:p w:rsidR="00726397" w:rsidRPr="003444EB" w:rsidRDefault="00726397" w:rsidP="003444EB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44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Случайная величина </w:t>
      </w:r>
      <w:r w:rsidRPr="003444EB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3444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подчинена нормальному закону распределения  с   математическим   ожиданием   М[Х]=8. Определить среднее квадратическое отклонение случайной величины </w:t>
      </w:r>
      <w:r w:rsidRPr="003444EB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3444EB">
        <w:rPr>
          <w:rFonts w:ascii="Times New Roman" w:hAnsi="Times New Roman"/>
          <w:color w:val="000000"/>
          <w:sz w:val="24"/>
          <w:szCs w:val="24"/>
          <w:lang w:eastAsia="ru-RU"/>
        </w:rPr>
        <w:t>, если известно, что вероятность принятия случайной величиной значения в интервале    (6; 10) равна 0,6826.</w:t>
      </w:r>
    </w:p>
    <w:p w:rsidR="00726397" w:rsidRPr="003444EB" w:rsidRDefault="00726397" w:rsidP="00E042D9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44EB">
        <w:rPr>
          <w:rFonts w:ascii="Times New Roman" w:hAnsi="Times New Roman"/>
          <w:color w:val="000000"/>
          <w:sz w:val="24"/>
          <w:szCs w:val="24"/>
          <w:lang w:eastAsia="ru-RU"/>
        </w:rPr>
        <w:t>а) 1,6) 0.75, в) 0.5, г) 2.</w:t>
      </w:r>
    </w:p>
    <w:p w:rsidR="00726397" w:rsidRPr="003444EB" w:rsidRDefault="00726397" w:rsidP="003444EB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44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Изделие является изделием высшего качества, если отклонение его размеров от номинала не превышает по абсолютной величине </w:t>
      </w:r>
      <w:smartTag w:uri="urn:schemas-microsoft-com:office:smarttags" w:element="metricconverter">
        <w:smartTagPr>
          <w:attr w:name="ProductID" w:val="3,45 мм"/>
        </w:smartTagPr>
        <w:r w:rsidRPr="003444EB">
          <w:rPr>
            <w:rFonts w:ascii="Times New Roman" w:hAnsi="Times New Roman"/>
            <w:color w:val="000000"/>
            <w:sz w:val="24"/>
            <w:szCs w:val="24"/>
            <w:lang w:eastAsia="ru-RU"/>
          </w:rPr>
          <w:t>3,45 мм</w:t>
        </w:r>
      </w:smartTag>
      <w:r w:rsidRPr="003444EB">
        <w:rPr>
          <w:rFonts w:ascii="Times New Roman" w:hAnsi="Times New Roman"/>
          <w:color w:val="000000"/>
          <w:sz w:val="24"/>
          <w:szCs w:val="24"/>
          <w:lang w:eastAsia="ru-RU"/>
        </w:rPr>
        <w:t>. Случайные отклонение размера    изделия    от    номинала    подчиняются нормальному  закону  со  средним   квадратическим отклонением,    равным   Змм,   а   систематические отклонения отсутствуют. Определить среднее число изделий высшего сорта, если изготовляются 4 изделия.</w:t>
      </w:r>
    </w:p>
    <w:p w:rsidR="00726397" w:rsidRPr="003444EB" w:rsidRDefault="00726397" w:rsidP="00E042D9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44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2.5, 6)3.5, в) </w:t>
      </w:r>
      <w:smartTag w:uri="urn:schemas-microsoft-com:office:smarttags" w:element="metricconverter">
        <w:smartTagPr>
          <w:attr w:name="ProductID" w:val="4, г"/>
        </w:smartTagPr>
        <w:r w:rsidRPr="003444EB">
          <w:rPr>
            <w:rFonts w:ascii="Times New Roman" w:hAnsi="Times New Roman"/>
            <w:color w:val="000000"/>
            <w:sz w:val="24"/>
            <w:szCs w:val="24"/>
            <w:lang w:eastAsia="ru-RU"/>
          </w:rPr>
          <w:t>4, г</w:t>
        </w:r>
      </w:smartTag>
      <w:r w:rsidRPr="003444EB">
        <w:rPr>
          <w:rFonts w:ascii="Times New Roman" w:hAnsi="Times New Roman"/>
          <w:color w:val="000000"/>
          <w:sz w:val="24"/>
          <w:szCs w:val="24"/>
          <w:lang w:eastAsia="ru-RU"/>
        </w:rPr>
        <w:t>) 3.</w:t>
      </w:r>
    </w:p>
    <w:p w:rsidR="00726397" w:rsidRPr="003444EB" w:rsidRDefault="00726397">
      <w:pPr>
        <w:rPr>
          <w:rFonts w:ascii="Times New Roman" w:hAnsi="Times New Roman"/>
          <w:sz w:val="24"/>
          <w:szCs w:val="24"/>
        </w:rPr>
      </w:pPr>
    </w:p>
    <w:sectPr w:rsidR="00726397" w:rsidRPr="003444EB" w:rsidSect="005B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93DB0"/>
    <w:multiLevelType w:val="hybridMultilevel"/>
    <w:tmpl w:val="9ABC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B05F43"/>
    <w:multiLevelType w:val="hybridMultilevel"/>
    <w:tmpl w:val="A8C0489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4F7AFC"/>
    <w:multiLevelType w:val="hybridMultilevel"/>
    <w:tmpl w:val="E0B64C3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817CF1"/>
    <w:multiLevelType w:val="hybridMultilevel"/>
    <w:tmpl w:val="19E233B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C44301"/>
    <w:multiLevelType w:val="hybridMultilevel"/>
    <w:tmpl w:val="729EA7E8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2953AC2"/>
    <w:multiLevelType w:val="hybridMultilevel"/>
    <w:tmpl w:val="AA9EF83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844E0E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49546F"/>
    <w:multiLevelType w:val="hybridMultilevel"/>
    <w:tmpl w:val="C72212A0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C43C9C"/>
    <w:multiLevelType w:val="hybridMultilevel"/>
    <w:tmpl w:val="DA72D0A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4EB"/>
    <w:rsid w:val="0013783E"/>
    <w:rsid w:val="003444EB"/>
    <w:rsid w:val="00436D4F"/>
    <w:rsid w:val="005B1FDB"/>
    <w:rsid w:val="00726397"/>
    <w:rsid w:val="00934DD9"/>
    <w:rsid w:val="00941A44"/>
    <w:rsid w:val="00A52706"/>
    <w:rsid w:val="00D1300B"/>
    <w:rsid w:val="00E042D9"/>
    <w:rsid w:val="00FF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4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44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mikhail</cp:lastModifiedBy>
  <cp:revision>4</cp:revision>
  <dcterms:created xsi:type="dcterms:W3CDTF">2010-03-25T02:15:00Z</dcterms:created>
  <dcterms:modified xsi:type="dcterms:W3CDTF">2010-11-02T23:57:00Z</dcterms:modified>
</cp:coreProperties>
</file>