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E4" w:rsidRPr="00F65644" w:rsidRDefault="003F09E4" w:rsidP="00F6564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65644">
        <w:rPr>
          <w:rFonts w:ascii="Times New Roman" w:hAnsi="Times New Roman"/>
          <w:b/>
          <w:i/>
          <w:sz w:val="24"/>
          <w:szCs w:val="24"/>
        </w:rPr>
        <w:t>Вариант 3</w:t>
      </w:r>
    </w:p>
    <w:p w:rsidR="003F09E4" w:rsidRPr="00F65644" w:rsidRDefault="003F09E4" w:rsidP="00F65644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Три стрелка производят по одному выстрелу по одной и той же цели. Вероятность поражения цели первым стрелком равна 0,9, вторым - 0,8, третьим - 0,7. Для случайного числа попаданий  в  цель  составьте таблицу  распределения, интегральную функцию </w:t>
      </w:r>
      <w:r w:rsidRPr="00F65644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ее график, а также найдите значение </w:t>
      </w:r>
      <w:r w:rsidRPr="00F65644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>(3).</w:t>
      </w:r>
    </w:p>
    <w:p w:rsidR="003F09E4" w:rsidRPr="00F65644" w:rsidRDefault="003F09E4" w:rsidP="00F65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>а) 0.098, б) 0.398, в) 0.0504, г) 0.496</w:t>
      </w:r>
    </w:p>
    <w:p w:rsidR="003F09E4" w:rsidRPr="00F65644" w:rsidRDefault="003F09E4" w:rsidP="00F65644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Баскетболист   бросает   мяч </w:t>
      </w:r>
      <w:r w:rsidRPr="00F65644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г</w:t>
      </w: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>в   корзину  до   первого попадания.   Вероятность   попадания   равна   0,6.   Найти математическое ожидание и дисперсию числа бросков.</w:t>
      </w:r>
    </w:p>
    <w:p w:rsidR="003F09E4" w:rsidRPr="00F65644" w:rsidRDefault="003F09E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>а) 1.67 и 3.75, б) 2.5 и 1.290, в) 1.67 и 1.11, г) 2.5 и 3.75.</w:t>
      </w:r>
    </w:p>
    <w:p w:rsidR="003F09E4" w:rsidRPr="00F65644" w:rsidRDefault="003F09E4" w:rsidP="00F65644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</w:t>
      </w:r>
      <w:r w:rsidRPr="00F65644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=х+у  и  </w:t>
      </w:r>
      <w:r w:rsidRPr="00F65644">
        <w:rPr>
          <w:rFonts w:ascii="Times New Roman" w:hAnsi="Times New Roman"/>
          <w:color w:val="000000"/>
          <w:sz w:val="24"/>
          <w:szCs w:val="24"/>
          <w:lang w:val="en-US" w:eastAsia="ru-RU"/>
        </w:rPr>
        <w:t>w</w:t>
      </w: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>=х*у.</w:t>
      </w:r>
      <w:r w:rsidRPr="00F6564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F09E4" w:rsidRPr="00F65644" w:rsidRDefault="003F09E4" w:rsidP="00F65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9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720"/>
        <w:gridCol w:w="720"/>
        <w:gridCol w:w="720"/>
        <w:gridCol w:w="720"/>
        <w:gridCol w:w="721"/>
        <w:gridCol w:w="721"/>
        <w:gridCol w:w="721"/>
      </w:tblGrid>
      <w:tr w:rsidR="003F09E4" w:rsidRPr="005A2392" w:rsidTr="00F65644">
        <w:trPr>
          <w:cantSplit/>
          <w:jc w:val="center"/>
        </w:trPr>
        <w:tc>
          <w:tcPr>
            <w:tcW w:w="720" w:type="dxa"/>
          </w:tcPr>
          <w:p w:rsidR="003F09E4" w:rsidRPr="00F65644" w:rsidRDefault="003F09E4" w:rsidP="00F65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656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0" w:type="dxa"/>
          </w:tcPr>
          <w:p w:rsidR="003F09E4" w:rsidRPr="00F65644" w:rsidRDefault="003F09E4" w:rsidP="00F65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644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20" w:type="dxa"/>
          </w:tcPr>
          <w:p w:rsidR="003F09E4" w:rsidRPr="00F65644" w:rsidRDefault="003F09E4" w:rsidP="00F65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644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720" w:type="dxa"/>
          </w:tcPr>
          <w:p w:rsidR="003F09E4" w:rsidRPr="00F65644" w:rsidRDefault="003F09E4" w:rsidP="00F65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644"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3F09E4" w:rsidRPr="00F65644" w:rsidRDefault="003F09E4" w:rsidP="00F65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F09E4" w:rsidRPr="00F65644" w:rsidRDefault="003F09E4" w:rsidP="00F65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3F09E4" w:rsidRPr="00F65644" w:rsidRDefault="003F09E4" w:rsidP="00F65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656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21" w:type="dxa"/>
          </w:tcPr>
          <w:p w:rsidR="003F09E4" w:rsidRPr="00F65644" w:rsidRDefault="003F09E4" w:rsidP="00F65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644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721" w:type="dxa"/>
          </w:tcPr>
          <w:p w:rsidR="003F09E4" w:rsidRPr="00F65644" w:rsidRDefault="003F09E4" w:rsidP="00F65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6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F09E4" w:rsidRPr="005A2392" w:rsidTr="00F65644">
        <w:trPr>
          <w:cantSplit/>
          <w:jc w:val="center"/>
        </w:trPr>
        <w:tc>
          <w:tcPr>
            <w:tcW w:w="720" w:type="dxa"/>
          </w:tcPr>
          <w:p w:rsidR="003F09E4" w:rsidRPr="00F65644" w:rsidRDefault="003F09E4" w:rsidP="00F65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656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20" w:type="dxa"/>
          </w:tcPr>
          <w:p w:rsidR="003F09E4" w:rsidRPr="00F65644" w:rsidRDefault="003F09E4" w:rsidP="00F65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644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20" w:type="dxa"/>
          </w:tcPr>
          <w:p w:rsidR="003F09E4" w:rsidRPr="00F65644" w:rsidRDefault="003F09E4" w:rsidP="00F65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644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20" w:type="dxa"/>
          </w:tcPr>
          <w:p w:rsidR="003F09E4" w:rsidRPr="00F65644" w:rsidRDefault="003F09E4" w:rsidP="00F65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64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3F09E4" w:rsidRPr="00F65644" w:rsidRDefault="003F09E4" w:rsidP="00F6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3F09E4" w:rsidRPr="00F65644" w:rsidRDefault="003F09E4" w:rsidP="00F65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6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721" w:type="dxa"/>
          </w:tcPr>
          <w:p w:rsidR="003F09E4" w:rsidRPr="00F65644" w:rsidRDefault="003F09E4" w:rsidP="00F65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644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21" w:type="dxa"/>
          </w:tcPr>
          <w:p w:rsidR="003F09E4" w:rsidRPr="00F65644" w:rsidRDefault="003F09E4" w:rsidP="00F65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644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3F09E4" w:rsidRPr="00F65644" w:rsidRDefault="003F09E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09E4" w:rsidRPr="00F65644" w:rsidRDefault="003F09E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>а) 1.39 и 7.29, б) 1,33 и 6.91, в) 1,25 и 7,1, г) 1,56 и 6.83.</w:t>
      </w:r>
    </w:p>
    <w:p w:rsidR="003F09E4" w:rsidRPr="00F65644" w:rsidRDefault="003F09E4" w:rsidP="00F65644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Найдите математическое ожидание и дисперсию случайной величины </w:t>
      </w:r>
      <w:r w:rsidRPr="00F65644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заданной плотностью вероятности </w:t>
      </w:r>
      <w:r w:rsidRPr="00F65644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F6564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(х). </w:t>
      </w: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>Для   контроля   приведены   значения   математического ожидания и дисперсии.</w:t>
      </w:r>
      <w:r w:rsidRPr="00F6564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F09E4" w:rsidRPr="00F65644" w:rsidRDefault="003F09E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65644">
        <w:rPr>
          <w:rFonts w:ascii="Times New Roman" w:eastAsia="Times New Roman" w:hAnsi="Times New Roman"/>
          <w:position w:val="-52"/>
          <w:sz w:val="24"/>
          <w:szCs w:val="24"/>
          <w:lang w:eastAsia="ru-RU"/>
        </w:rPr>
        <w:object w:dxaOrig="360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57.75pt" o:ole="">
            <v:imagedata r:id="rId5" o:title=""/>
          </v:shape>
          <o:OLEObject Type="Embed" ProgID="Equation.DSMT4" ShapeID="_x0000_i1025" DrawAspect="Content" ObjectID="_1350272600" r:id="rId6"/>
        </w:object>
      </w:r>
    </w:p>
    <w:p w:rsidR="003F09E4" w:rsidRPr="00F65644" w:rsidRDefault="003F09E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>а) 0.8 и 1.2, б) 1.0 и 0.8, в) 1.0 и 0.2, г) 1.2 и 0.4.</w:t>
      </w:r>
    </w:p>
    <w:p w:rsidR="003F09E4" w:rsidRPr="00F65644" w:rsidRDefault="003F09E4" w:rsidP="00F65644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Дана </w:t>
      </w:r>
      <w:r w:rsidRPr="00F65644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- плотность вероятности случайной величины х. Найти: а) коэффициент а; б) функцию распределения </w:t>
      </w:r>
      <w:r w:rsidRPr="00F65644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Построить графики </w:t>
      </w:r>
      <w:r w:rsidRPr="00F65644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</w:t>
      </w:r>
      <w:r w:rsidRPr="00F65644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Вычислить вероятность попадания случайной величины в интервал </w:t>
      </w:r>
      <w:r w:rsidRPr="00F6564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(α;β). </w:t>
      </w: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контроля приведены значения вероятности попадания случайной величины в интервал </w:t>
      </w:r>
      <w:r w:rsidRPr="00F6564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(α;β).</w:t>
      </w:r>
    </w:p>
    <w:p w:rsidR="003F09E4" w:rsidRPr="00F65644" w:rsidRDefault="003F09E4" w:rsidP="00F65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F65644">
        <w:rPr>
          <w:rFonts w:ascii="Times New Roman" w:eastAsia="Times New Roman" w:hAnsi="Times New Roman"/>
          <w:color w:val="000000"/>
          <w:position w:val="-52"/>
          <w:sz w:val="24"/>
          <w:szCs w:val="24"/>
          <w:lang w:val="en-US" w:eastAsia="ru-RU"/>
        </w:rPr>
        <w:object w:dxaOrig="4800" w:dyaOrig="1155">
          <v:shape id="_x0000_i1026" type="#_x0000_t75" style="width:240pt;height:57.75pt" o:ole="">
            <v:imagedata r:id="rId7" o:title=""/>
          </v:shape>
          <o:OLEObject Type="Embed" ProgID="Equation.DSMT4" ShapeID="_x0000_i1026" DrawAspect="Content" ObjectID="_1350272601" r:id="rId8"/>
        </w:object>
      </w:r>
    </w:p>
    <w:p w:rsidR="003F09E4" w:rsidRPr="00F65644" w:rsidRDefault="003F09E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0.864, б) 0.366, в) </w:t>
      </w:r>
      <w:smartTag w:uri="urn:schemas-microsoft-com:office:smarttags" w:element="metricconverter">
        <w:smartTagPr>
          <w:attr w:name="ProductID" w:val="0.525, г"/>
        </w:smartTagPr>
        <w:r w:rsidRPr="00F65644">
          <w:rPr>
            <w:rFonts w:ascii="Times New Roman" w:hAnsi="Times New Roman"/>
            <w:color w:val="000000"/>
            <w:sz w:val="24"/>
            <w:szCs w:val="24"/>
            <w:lang w:eastAsia="ru-RU"/>
          </w:rPr>
          <w:t>0.525, г</w:t>
        </w:r>
      </w:smartTag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>) 0.259.</w:t>
      </w:r>
    </w:p>
    <w:p w:rsidR="003F09E4" w:rsidRPr="00F65644" w:rsidRDefault="003F09E4" w:rsidP="00F65644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Случайная величина </w:t>
      </w:r>
      <w:r w:rsidRPr="00F65644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подчинена нормальному закону распределения с параметрами а= -1 и σ =2. Найдите е, если известно, что вероятность того, что случайная величина примет значение из интервала (-1-ε; -1+ε) равна 0,61.</w:t>
      </w:r>
    </w:p>
    <w:p w:rsidR="003F09E4" w:rsidRPr="00F65644" w:rsidRDefault="003F09E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>а) 2.43, б) 1.64, в) 1.72, г) 0.94.</w:t>
      </w:r>
    </w:p>
    <w:p w:rsidR="003F09E4" w:rsidRPr="00F65644" w:rsidRDefault="003F09E4" w:rsidP="00F65644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Случайное отклонение размера детали от номинала </w:t>
      </w:r>
      <w:r w:rsidRPr="00F6564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*   </w:t>
      </w: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изготовлении ее на данном станке имеет нулевое математическое ожидание и среднее квадратическое отклонение </w:t>
      </w:r>
      <w:smartTag w:uri="urn:schemas-microsoft-com:office:smarttags" w:element="metricconverter">
        <w:smartTagPr>
          <w:attr w:name="ProductID" w:val="0.6 см"/>
        </w:smartTagPr>
        <w:r w:rsidRPr="00F65644">
          <w:rPr>
            <w:rFonts w:ascii="Times New Roman" w:hAnsi="Times New Roman"/>
            <w:color w:val="000000"/>
            <w:sz w:val="24"/>
            <w:szCs w:val="24"/>
            <w:lang w:eastAsia="ru-RU"/>
          </w:rPr>
          <w:t>0.6 см</w:t>
        </w:r>
      </w:smartTag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Чему равна вероятность того, что из двух случайно отобранных деталей ни одна не окажется годной, если .для годной детали допустимо отклонение в пределах </w:t>
      </w:r>
      <w:smartTag w:uri="urn:schemas-microsoft-com:office:smarttags" w:element="metricconverter">
        <w:smartTagPr>
          <w:attr w:name="ProductID" w:val="0,5 см"/>
        </w:smartTagPr>
        <w:r w:rsidRPr="00F65644">
          <w:rPr>
            <w:rFonts w:ascii="Times New Roman" w:hAnsi="Times New Roman"/>
            <w:color w:val="000000"/>
            <w:sz w:val="24"/>
            <w:szCs w:val="24"/>
            <w:lang w:eastAsia="ru-RU"/>
          </w:rPr>
          <w:t>0,5 см</w:t>
        </w:r>
      </w:smartTag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</w:p>
    <w:p w:rsidR="003F09E4" w:rsidRPr="00F65644" w:rsidRDefault="003F09E4" w:rsidP="00F656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5644">
        <w:rPr>
          <w:rFonts w:ascii="Times New Roman" w:hAnsi="Times New Roman"/>
          <w:color w:val="000000"/>
          <w:sz w:val="24"/>
          <w:szCs w:val="24"/>
          <w:lang w:eastAsia="ru-RU"/>
        </w:rPr>
        <w:t>а) 0.04,.б) 0.11, в) 0.05, г) 0.08.</w:t>
      </w:r>
    </w:p>
    <w:p w:rsidR="003F09E4" w:rsidRPr="00F65644" w:rsidRDefault="003F09E4" w:rsidP="00F65644">
      <w:pPr>
        <w:jc w:val="both"/>
        <w:rPr>
          <w:rFonts w:ascii="Times New Roman" w:hAnsi="Times New Roman"/>
          <w:sz w:val="24"/>
          <w:szCs w:val="24"/>
        </w:rPr>
      </w:pPr>
    </w:p>
    <w:sectPr w:rsidR="003F09E4" w:rsidRPr="00F65644" w:rsidSect="00F6564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D45"/>
    <w:multiLevelType w:val="hybridMultilevel"/>
    <w:tmpl w:val="E32C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1495"/>
        </w:tabs>
        <w:ind w:left="1419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  <w:rPr>
        <w:rFonts w:cs="Times New Roman"/>
      </w:rPr>
    </w:lvl>
  </w:abstractNum>
  <w:abstractNum w:abstractNumId="4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644"/>
    <w:rsid w:val="00201ECE"/>
    <w:rsid w:val="003620B1"/>
    <w:rsid w:val="003F09E4"/>
    <w:rsid w:val="005A2392"/>
    <w:rsid w:val="00A763A3"/>
    <w:rsid w:val="00B34C18"/>
    <w:rsid w:val="00EA6D78"/>
    <w:rsid w:val="00F6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5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318</Words>
  <Characters>1818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</cp:lastModifiedBy>
  <cp:revision>2</cp:revision>
  <cp:lastPrinted>2010-11-02T23:57:00Z</cp:lastPrinted>
  <dcterms:created xsi:type="dcterms:W3CDTF">2010-03-28T14:17:00Z</dcterms:created>
  <dcterms:modified xsi:type="dcterms:W3CDTF">2010-11-02T23:57:00Z</dcterms:modified>
</cp:coreProperties>
</file>